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6DB" w:rsidRDefault="003916DB" w:rsidP="00683B5C">
      <w:pPr>
        <w:pStyle w:val="Rientrocorpodeltesto"/>
        <w:ind w:left="0"/>
        <w:rPr>
          <w:b/>
          <w:sz w:val="28"/>
        </w:rPr>
      </w:pPr>
      <w:r>
        <w:rPr>
          <w:b/>
          <w:sz w:val="28"/>
        </w:rPr>
        <w:t xml:space="preserve">           </w:t>
      </w:r>
    </w:p>
    <w:p w:rsidR="009655B0" w:rsidRDefault="009655B0" w:rsidP="00683B5C">
      <w:pPr>
        <w:pStyle w:val="Rientrocorpodeltesto"/>
        <w:ind w:left="0"/>
        <w:rPr>
          <w:b/>
          <w:sz w:val="28"/>
        </w:rPr>
      </w:pPr>
    </w:p>
    <w:p w:rsidR="00F13009" w:rsidRDefault="00F13009" w:rsidP="00F13009">
      <w:pPr>
        <w:jc w:val="center"/>
      </w:pPr>
      <w:r>
        <w:t xml:space="preserve">                                                                                                           </w:t>
      </w:r>
    </w:p>
    <w:p w:rsidR="00F13009" w:rsidRDefault="00F13009" w:rsidP="00F13009">
      <w:pPr>
        <w:jc w:val="center"/>
      </w:pPr>
    </w:p>
    <w:p w:rsidR="00F13009" w:rsidRDefault="00F13009" w:rsidP="00F13009">
      <w:pPr>
        <w:ind w:left="4248" w:firstLine="708"/>
        <w:jc w:val="center"/>
      </w:pPr>
      <w:r>
        <w:t>A: Alunni</w:t>
      </w:r>
    </w:p>
    <w:p w:rsidR="00F13009" w:rsidRDefault="00F13009" w:rsidP="00F13009">
      <w:pPr>
        <w:ind w:left="4248" w:firstLine="708"/>
        <w:jc w:val="center"/>
      </w:pPr>
      <w:r>
        <w:t xml:space="preserve">       Genitori</w:t>
      </w:r>
    </w:p>
    <w:p w:rsidR="00F13009" w:rsidRDefault="00F13009" w:rsidP="00F13009">
      <w:pPr>
        <w:ind w:left="4248" w:firstLine="708"/>
        <w:jc w:val="center"/>
      </w:pPr>
      <w:r>
        <w:t xml:space="preserve">       Docenti</w:t>
      </w:r>
    </w:p>
    <w:p w:rsidR="00F13009" w:rsidRDefault="00F13009" w:rsidP="00F13009">
      <w:pPr>
        <w:ind w:left="4248" w:firstLine="708"/>
        <w:jc w:val="center"/>
      </w:pPr>
      <w:r>
        <w:t xml:space="preserve">                   Personale ATA</w:t>
      </w:r>
    </w:p>
    <w:p w:rsidR="00F13009" w:rsidRDefault="00F13009" w:rsidP="00F13009">
      <w:pPr>
        <w:ind w:left="4248" w:firstLine="708"/>
        <w:jc w:val="center"/>
      </w:pPr>
    </w:p>
    <w:p w:rsidR="00F13009" w:rsidRDefault="00F13009" w:rsidP="00F13009"/>
    <w:p w:rsidR="00372B10" w:rsidRDefault="00372B10" w:rsidP="00F13009"/>
    <w:p w:rsidR="00372B10" w:rsidRDefault="00F13009" w:rsidP="009C0708">
      <w:r>
        <w:t xml:space="preserve">OGGETTO: </w:t>
      </w:r>
      <w:r w:rsidR="00F83A75">
        <w:t xml:space="preserve">sospensione </w:t>
      </w:r>
      <w:r w:rsidR="00005026">
        <w:t xml:space="preserve">delle </w:t>
      </w:r>
      <w:r w:rsidR="00F83A75">
        <w:t>attivit</w:t>
      </w:r>
      <w:r w:rsidR="00005026">
        <w:t>à didattiche</w:t>
      </w:r>
    </w:p>
    <w:p w:rsidR="00005026" w:rsidRDefault="00005026" w:rsidP="009C0708"/>
    <w:p w:rsidR="00005026" w:rsidRDefault="00005026" w:rsidP="009C0708">
      <w:r>
        <w:t>Facendo seguito al Decreto del Presidente del consiglio dei ministri del 04/03/2020, tutte le attività didattiche sono sospese dal 05/03/2020 al 15/03/2020.</w:t>
      </w:r>
      <w:bookmarkStart w:id="0" w:name="_GoBack"/>
      <w:bookmarkEnd w:id="0"/>
      <w:r>
        <w:t xml:space="preserve"> </w:t>
      </w:r>
    </w:p>
    <w:p w:rsidR="00F83A75" w:rsidRDefault="00F83A75" w:rsidP="009C0708"/>
    <w:p w:rsidR="00F83A75" w:rsidRDefault="00F83A75" w:rsidP="009C0708"/>
    <w:p w:rsidR="00F13009" w:rsidRDefault="00F13009" w:rsidP="00F13009">
      <w:pPr>
        <w:tabs>
          <w:tab w:val="num" w:pos="720"/>
        </w:tabs>
        <w:jc w:val="both"/>
      </w:pPr>
      <w:r>
        <w:t xml:space="preserve">  </w:t>
      </w:r>
    </w:p>
    <w:p w:rsidR="00F13009" w:rsidRDefault="00F13009" w:rsidP="00F13009">
      <w:pPr>
        <w:tabs>
          <w:tab w:val="num" w:pos="720"/>
        </w:tabs>
        <w:jc w:val="both"/>
      </w:pPr>
    </w:p>
    <w:p w:rsidR="00F13009" w:rsidRDefault="00F13009" w:rsidP="00F13009">
      <w:pPr>
        <w:pStyle w:val="Rientrocorpodeltesto"/>
        <w:rPr>
          <w:b/>
        </w:rPr>
      </w:pPr>
    </w:p>
    <w:p w:rsidR="00F13009" w:rsidRDefault="00F13009" w:rsidP="00F13009">
      <w:pPr>
        <w:pStyle w:val="Rientrocorpodeltesto"/>
        <w:rPr>
          <w:b/>
        </w:rPr>
      </w:pPr>
      <w:r>
        <w:rPr>
          <w:b/>
        </w:rPr>
        <w:t xml:space="preserve">                                                                                                  Il Dirigente Scolastico</w:t>
      </w:r>
    </w:p>
    <w:p w:rsidR="00F13009" w:rsidRDefault="00F13009" w:rsidP="00F13009">
      <w:pPr>
        <w:pStyle w:val="Rientrocorpodeltesto"/>
        <w:rPr>
          <w:b/>
        </w:rPr>
      </w:pPr>
      <w:r>
        <w:rPr>
          <w:b/>
        </w:rPr>
        <w:t xml:space="preserve">                                                                                                  (prof. </w:t>
      </w:r>
      <w:proofErr w:type="gramStart"/>
      <w:r>
        <w:rPr>
          <w:b/>
        </w:rPr>
        <w:t xml:space="preserve">Riccardo  </w:t>
      </w:r>
      <w:proofErr w:type="spellStart"/>
      <w:r>
        <w:rPr>
          <w:b/>
        </w:rPr>
        <w:t>Biasco</w:t>
      </w:r>
      <w:proofErr w:type="spellEnd"/>
      <w:proofErr w:type="gramEnd"/>
      <w:r>
        <w:rPr>
          <w:b/>
        </w:rPr>
        <w:t>)</w:t>
      </w:r>
    </w:p>
    <w:p w:rsidR="009655B0" w:rsidRDefault="009655B0" w:rsidP="00F13009">
      <w:pPr>
        <w:pStyle w:val="Rientrocorpodeltesto"/>
        <w:ind w:left="0"/>
        <w:rPr>
          <w:b/>
          <w:sz w:val="28"/>
        </w:rPr>
      </w:pPr>
    </w:p>
    <w:sectPr w:rsidR="009655B0" w:rsidSect="001D4EB7">
      <w:headerReference w:type="default" r:id="rId7"/>
      <w:footerReference w:type="default" r:id="rId8"/>
      <w:pgSz w:w="11906" w:h="16838" w:code="9"/>
      <w:pgMar w:top="567" w:right="567" w:bottom="1134" w:left="567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D46" w:rsidRDefault="00391D46">
      <w:r>
        <w:separator/>
      </w:r>
    </w:p>
  </w:endnote>
  <w:endnote w:type="continuationSeparator" w:id="0">
    <w:p w:rsidR="00391D46" w:rsidRDefault="00391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EB7" w:rsidRPr="00B953C2" w:rsidRDefault="001D4EB7" w:rsidP="001D4EB7">
    <w:pPr>
      <w:pStyle w:val="Corpotesto"/>
      <w:jc w:val="center"/>
      <w:rPr>
        <w:sz w:val="16"/>
        <w:szCs w:val="16"/>
      </w:rPr>
    </w:pPr>
    <w:r>
      <w:rPr>
        <w:sz w:val="16"/>
        <w:szCs w:val="16"/>
      </w:rPr>
      <w:t xml:space="preserve">Via </w:t>
    </w:r>
    <w:r w:rsidRPr="00B953C2">
      <w:rPr>
        <w:sz w:val="16"/>
        <w:szCs w:val="16"/>
      </w:rPr>
      <w:t>L</w:t>
    </w:r>
    <w:r>
      <w:rPr>
        <w:sz w:val="16"/>
        <w:szCs w:val="16"/>
      </w:rPr>
      <w:t>udovico</w:t>
    </w:r>
    <w:r w:rsidRPr="00B953C2">
      <w:rPr>
        <w:sz w:val="16"/>
        <w:szCs w:val="16"/>
      </w:rPr>
      <w:t xml:space="preserve"> Ariosto, 37</w:t>
    </w:r>
    <w:r>
      <w:rPr>
        <w:sz w:val="16"/>
        <w:szCs w:val="16"/>
      </w:rPr>
      <w:t xml:space="preserve">, 95024 </w:t>
    </w:r>
    <w:proofErr w:type="gramStart"/>
    <w:r>
      <w:rPr>
        <w:sz w:val="16"/>
        <w:szCs w:val="16"/>
      </w:rPr>
      <w:t>Acireale  (</w:t>
    </w:r>
    <w:proofErr w:type="gramEnd"/>
    <w:r>
      <w:rPr>
        <w:sz w:val="16"/>
        <w:szCs w:val="16"/>
      </w:rPr>
      <w:t>Catania) t</w:t>
    </w:r>
    <w:r w:rsidRPr="00B953C2">
      <w:rPr>
        <w:sz w:val="16"/>
        <w:szCs w:val="16"/>
      </w:rPr>
      <w:t>el. 0956136062 –  fax 0959892434</w:t>
    </w:r>
  </w:p>
  <w:p w:rsidR="001D4EB7" w:rsidRPr="007945AB" w:rsidRDefault="001D4EB7" w:rsidP="001D4EB7">
    <w:pPr>
      <w:pStyle w:val="Corpotesto"/>
      <w:spacing w:before="60"/>
      <w:jc w:val="center"/>
      <w:rPr>
        <w:rFonts w:ascii="Tahoma" w:hAnsi="Tahoma" w:cs="Tahoma"/>
      </w:rPr>
    </w:pPr>
    <w:r>
      <w:rPr>
        <w:sz w:val="16"/>
        <w:szCs w:val="16"/>
      </w:rPr>
      <w:t>CTPS01000D</w:t>
    </w:r>
    <w:r w:rsidRPr="00B953C2">
      <w:rPr>
        <w:sz w:val="16"/>
        <w:szCs w:val="16"/>
      </w:rPr>
      <w:t xml:space="preserve">    </w:t>
    </w:r>
    <w:hyperlink w:history="1">
      <w:r w:rsidRPr="00B953C2">
        <w:rPr>
          <w:rStyle w:val="Collegamentoipertestuale"/>
          <w:color w:val="000000"/>
          <w:sz w:val="16"/>
          <w:szCs w:val="16"/>
          <w:u w:val="none"/>
        </w:rPr>
        <w:t>http:// www.liceoarchimede.it</w:t>
      </w:r>
    </w:hyperlink>
    <w:r w:rsidRPr="00B953C2">
      <w:rPr>
        <w:sz w:val="16"/>
        <w:szCs w:val="16"/>
      </w:rPr>
      <w:t xml:space="preserve"> - </w:t>
    </w:r>
    <w:hyperlink r:id="rId1" w:history="1">
      <w:r w:rsidRPr="00B953C2">
        <w:rPr>
          <w:rStyle w:val="Collegamentoipertestuale"/>
          <w:color w:val="000000"/>
          <w:sz w:val="16"/>
          <w:szCs w:val="16"/>
          <w:u w:val="none"/>
        </w:rPr>
        <w:t>E-mail: ctps01000d@istruzione.it</w:t>
      </w:r>
    </w:hyperlink>
    <w:r w:rsidRPr="00B953C2">
      <w:rPr>
        <w:sz w:val="16"/>
        <w:szCs w:val="16"/>
      </w:rPr>
      <w:t xml:space="preserve">   ctps01000d@pec.istruzione.it</w:t>
    </w:r>
    <w:r>
      <w:rPr>
        <w:sz w:val="16"/>
        <w:szCs w:val="16"/>
      </w:rPr>
      <w:t xml:space="preserve">   </w:t>
    </w:r>
    <w:r w:rsidRPr="00B953C2">
      <w:rPr>
        <w:sz w:val="16"/>
        <w:szCs w:val="16"/>
      </w:rPr>
      <w:t xml:space="preserve"> C.F. 81002810877</w:t>
    </w:r>
  </w:p>
  <w:p w:rsidR="008E62E8" w:rsidRDefault="008E62E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D46" w:rsidRDefault="00391D46">
      <w:r>
        <w:separator/>
      </w:r>
    </w:p>
  </w:footnote>
  <w:footnote w:type="continuationSeparator" w:id="0">
    <w:p w:rsidR="00391D46" w:rsidRDefault="00391D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649" w:rsidRPr="009655B0" w:rsidRDefault="00F13009" w:rsidP="009655B0">
    <w:pPr>
      <w:pStyle w:val="Intestazione"/>
    </w:pPr>
    <w:r>
      <w:rPr>
        <w:noProof/>
      </w:rPr>
      <w:drawing>
        <wp:inline distT="0" distB="0" distL="0" distR="0">
          <wp:extent cx="6827520" cy="2087880"/>
          <wp:effectExtent l="1905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7520" cy="2087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45EA1"/>
    <w:multiLevelType w:val="hybridMultilevel"/>
    <w:tmpl w:val="0052CB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2186D"/>
    <w:multiLevelType w:val="hybridMultilevel"/>
    <w:tmpl w:val="769E2E1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BC00CD"/>
    <w:multiLevelType w:val="hybridMultilevel"/>
    <w:tmpl w:val="EFEE1A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CA5B0A"/>
    <w:multiLevelType w:val="hybridMultilevel"/>
    <w:tmpl w:val="B24828A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8B3564"/>
    <w:multiLevelType w:val="hybridMultilevel"/>
    <w:tmpl w:val="660AE89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2320217"/>
    <w:multiLevelType w:val="hybridMultilevel"/>
    <w:tmpl w:val="9E164BE2"/>
    <w:lvl w:ilvl="0" w:tplc="B6265F1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FB90875"/>
    <w:multiLevelType w:val="hybridMultilevel"/>
    <w:tmpl w:val="817E2ED0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FBDD13E"/>
    <w:multiLevelType w:val="hybridMultilevel"/>
    <w:tmpl w:val="2C1AE3D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3441508B"/>
    <w:multiLevelType w:val="hybridMultilevel"/>
    <w:tmpl w:val="42B8E968"/>
    <w:lvl w:ilvl="0" w:tplc="991A0796">
      <w:start w:val="1"/>
      <w:numFmt w:val="bullet"/>
      <w:lvlText w:val="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</w:rPr>
    </w:lvl>
    <w:lvl w:ilvl="1" w:tplc="70C4AD16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Wingdings" w:hint="default"/>
      </w:rPr>
    </w:lvl>
    <w:lvl w:ilvl="2" w:tplc="AA0AAE98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724E9DAC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677C6D72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Wingdings" w:hint="default"/>
      </w:rPr>
    </w:lvl>
    <w:lvl w:ilvl="5" w:tplc="34CE1C5E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A91C2392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14DC92D4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Wingdings" w:hint="default"/>
      </w:rPr>
    </w:lvl>
    <w:lvl w:ilvl="8" w:tplc="7B46AF48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42882BB8"/>
    <w:multiLevelType w:val="hybridMultilevel"/>
    <w:tmpl w:val="FD38D45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97A1110"/>
    <w:multiLevelType w:val="hybridMultilevel"/>
    <w:tmpl w:val="9574FC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6135B2"/>
    <w:multiLevelType w:val="singleLevel"/>
    <w:tmpl w:val="5792001A"/>
    <w:lvl w:ilvl="0">
      <w:start w:val="186"/>
      <w:numFmt w:val="decimalZero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</w:abstractNum>
  <w:abstractNum w:abstractNumId="12" w15:restartNumberingAfterBreak="0">
    <w:nsid w:val="4E3E5BF1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F9A0BEB"/>
    <w:multiLevelType w:val="hybridMultilevel"/>
    <w:tmpl w:val="E000FE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176E0E"/>
    <w:multiLevelType w:val="hybridMultilevel"/>
    <w:tmpl w:val="BFBC3E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E72073"/>
    <w:multiLevelType w:val="hybridMultilevel"/>
    <w:tmpl w:val="3D149810"/>
    <w:lvl w:ilvl="0" w:tplc="1E645826">
      <w:start w:val="1"/>
      <w:numFmt w:val="decimal"/>
      <w:lvlText w:val="%1)"/>
      <w:lvlJc w:val="left"/>
      <w:pPr>
        <w:tabs>
          <w:tab w:val="num" w:pos="1077"/>
        </w:tabs>
        <w:ind w:left="1077" w:hanging="360"/>
      </w:pPr>
    </w:lvl>
    <w:lvl w:ilvl="1" w:tplc="0DACF7FA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D08AC10A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1C22B048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540E20AE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680AA48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646220C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8B582B2E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C770A7B6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6" w15:restartNumberingAfterBreak="0">
    <w:nsid w:val="623548EC"/>
    <w:multiLevelType w:val="hybridMultilevel"/>
    <w:tmpl w:val="B99AE0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F651A8"/>
    <w:multiLevelType w:val="hybridMultilevel"/>
    <w:tmpl w:val="812E693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3A15F9C"/>
    <w:multiLevelType w:val="hybridMultilevel"/>
    <w:tmpl w:val="544C74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052E76"/>
    <w:multiLevelType w:val="hybridMultilevel"/>
    <w:tmpl w:val="E79A96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D471DA"/>
    <w:multiLevelType w:val="hybridMultilevel"/>
    <w:tmpl w:val="E9D09348"/>
    <w:lvl w:ilvl="0" w:tplc="FBC426E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 w15:restartNumberingAfterBreak="0">
    <w:nsid w:val="6AA916BA"/>
    <w:multiLevelType w:val="singleLevel"/>
    <w:tmpl w:val="077A2E8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7167405E"/>
    <w:multiLevelType w:val="hybridMultilevel"/>
    <w:tmpl w:val="C012F30E"/>
    <w:lvl w:ilvl="0" w:tplc="81F2AABE">
      <w:start w:val="1"/>
      <w:numFmt w:val="lowerLetter"/>
      <w:lvlText w:val="%1)"/>
      <w:lvlJc w:val="left"/>
      <w:pPr>
        <w:ind w:left="720" w:hanging="360"/>
      </w:pPr>
      <w:rPr>
        <w:rFonts w:ascii="Verdana" w:hAnsi="Verdana" w:cs="Verdana" w:hint="default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6FA1E29"/>
    <w:multiLevelType w:val="hybridMultilevel"/>
    <w:tmpl w:val="660AE8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1"/>
  </w:num>
  <w:num w:numId="3">
    <w:abstractNumId w:val="12"/>
  </w:num>
  <w:num w:numId="4">
    <w:abstractNumId w:val="8"/>
  </w:num>
  <w:num w:numId="5">
    <w:abstractNumId w:val="15"/>
  </w:num>
  <w:num w:numId="6">
    <w:abstractNumId w:val="17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3"/>
  </w:num>
  <w:num w:numId="11">
    <w:abstractNumId w:val="4"/>
  </w:num>
  <w:num w:numId="12">
    <w:abstractNumId w:val="22"/>
  </w:num>
  <w:num w:numId="13">
    <w:abstractNumId w:val="23"/>
  </w:num>
  <w:num w:numId="14">
    <w:abstractNumId w:val="7"/>
  </w:num>
  <w:num w:numId="15">
    <w:abstractNumId w:val="19"/>
  </w:num>
  <w:num w:numId="16">
    <w:abstractNumId w:val="1"/>
  </w:num>
  <w:num w:numId="17">
    <w:abstractNumId w:val="16"/>
  </w:num>
  <w:num w:numId="18">
    <w:abstractNumId w:val="13"/>
  </w:num>
  <w:num w:numId="19">
    <w:abstractNumId w:val="10"/>
  </w:num>
  <w:num w:numId="20">
    <w:abstractNumId w:val="2"/>
  </w:num>
  <w:num w:numId="21">
    <w:abstractNumId w:val="0"/>
  </w:num>
  <w:num w:numId="22">
    <w:abstractNumId w:val="14"/>
  </w:num>
  <w:num w:numId="23">
    <w:abstractNumId w:val="18"/>
  </w:num>
  <w:num w:numId="24">
    <w:abstractNumId w:val="6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B10"/>
    <w:rsid w:val="00004786"/>
    <w:rsid w:val="00005026"/>
    <w:rsid w:val="00013DE0"/>
    <w:rsid w:val="00031B3C"/>
    <w:rsid w:val="00031EA1"/>
    <w:rsid w:val="000470B0"/>
    <w:rsid w:val="00054745"/>
    <w:rsid w:val="000609CA"/>
    <w:rsid w:val="000634DA"/>
    <w:rsid w:val="00063D3F"/>
    <w:rsid w:val="00070DAD"/>
    <w:rsid w:val="00071A60"/>
    <w:rsid w:val="000720E8"/>
    <w:rsid w:val="00090A6B"/>
    <w:rsid w:val="00091EE3"/>
    <w:rsid w:val="000A56E9"/>
    <w:rsid w:val="000B627F"/>
    <w:rsid w:val="000C0AC8"/>
    <w:rsid w:val="000C4617"/>
    <w:rsid w:val="000D29FD"/>
    <w:rsid w:val="000E19C3"/>
    <w:rsid w:val="000E67D0"/>
    <w:rsid w:val="000F3B06"/>
    <w:rsid w:val="000F4495"/>
    <w:rsid w:val="00107509"/>
    <w:rsid w:val="001135A6"/>
    <w:rsid w:val="0011430A"/>
    <w:rsid w:val="001145F7"/>
    <w:rsid w:val="00114BD5"/>
    <w:rsid w:val="001262EB"/>
    <w:rsid w:val="001463C6"/>
    <w:rsid w:val="0015362C"/>
    <w:rsid w:val="001563B1"/>
    <w:rsid w:val="00161197"/>
    <w:rsid w:val="00184895"/>
    <w:rsid w:val="00196A46"/>
    <w:rsid w:val="001A0680"/>
    <w:rsid w:val="001A2859"/>
    <w:rsid w:val="001B33D2"/>
    <w:rsid w:val="001B719C"/>
    <w:rsid w:val="001C1B91"/>
    <w:rsid w:val="001C4441"/>
    <w:rsid w:val="001D2505"/>
    <w:rsid w:val="001D4EB7"/>
    <w:rsid w:val="001E1912"/>
    <w:rsid w:val="001E40D2"/>
    <w:rsid w:val="001F77C1"/>
    <w:rsid w:val="00222176"/>
    <w:rsid w:val="00223E22"/>
    <w:rsid w:val="00227D68"/>
    <w:rsid w:val="00240C4A"/>
    <w:rsid w:val="00243275"/>
    <w:rsid w:val="002457B5"/>
    <w:rsid w:val="00260F52"/>
    <w:rsid w:val="0026256C"/>
    <w:rsid w:val="0026734D"/>
    <w:rsid w:val="00276E54"/>
    <w:rsid w:val="00280DED"/>
    <w:rsid w:val="0029611B"/>
    <w:rsid w:val="00296FA3"/>
    <w:rsid w:val="002A2B2C"/>
    <w:rsid w:val="002A3F90"/>
    <w:rsid w:val="002A5C6A"/>
    <w:rsid w:val="002B4541"/>
    <w:rsid w:val="002C2329"/>
    <w:rsid w:val="002C3722"/>
    <w:rsid w:val="002C65D2"/>
    <w:rsid w:val="002D10AC"/>
    <w:rsid w:val="002D6957"/>
    <w:rsid w:val="002F3D0F"/>
    <w:rsid w:val="00300023"/>
    <w:rsid w:val="00311A37"/>
    <w:rsid w:val="003157E9"/>
    <w:rsid w:val="00332883"/>
    <w:rsid w:val="003356D9"/>
    <w:rsid w:val="00336681"/>
    <w:rsid w:val="00360BA2"/>
    <w:rsid w:val="00372B10"/>
    <w:rsid w:val="00374F24"/>
    <w:rsid w:val="00377547"/>
    <w:rsid w:val="00387AE0"/>
    <w:rsid w:val="003916DB"/>
    <w:rsid w:val="00391D46"/>
    <w:rsid w:val="003A421B"/>
    <w:rsid w:val="003B2936"/>
    <w:rsid w:val="003B2AD9"/>
    <w:rsid w:val="003C16A3"/>
    <w:rsid w:val="003C27BC"/>
    <w:rsid w:val="003E6B72"/>
    <w:rsid w:val="004239DB"/>
    <w:rsid w:val="00426293"/>
    <w:rsid w:val="004331C5"/>
    <w:rsid w:val="00433C8D"/>
    <w:rsid w:val="00442104"/>
    <w:rsid w:val="00444044"/>
    <w:rsid w:val="00444AC2"/>
    <w:rsid w:val="00453FEE"/>
    <w:rsid w:val="00455E48"/>
    <w:rsid w:val="00460CB1"/>
    <w:rsid w:val="00465A1E"/>
    <w:rsid w:val="00470CD6"/>
    <w:rsid w:val="00477649"/>
    <w:rsid w:val="00486968"/>
    <w:rsid w:val="004967C6"/>
    <w:rsid w:val="004971C4"/>
    <w:rsid w:val="004A0249"/>
    <w:rsid w:val="004B4E09"/>
    <w:rsid w:val="004C16E8"/>
    <w:rsid w:val="004C6EE8"/>
    <w:rsid w:val="004C7EB6"/>
    <w:rsid w:val="004F289A"/>
    <w:rsid w:val="005044FD"/>
    <w:rsid w:val="00511443"/>
    <w:rsid w:val="005128C4"/>
    <w:rsid w:val="00532EE1"/>
    <w:rsid w:val="00533125"/>
    <w:rsid w:val="005461B2"/>
    <w:rsid w:val="00547CC2"/>
    <w:rsid w:val="005554D0"/>
    <w:rsid w:val="00555D0F"/>
    <w:rsid w:val="00561F93"/>
    <w:rsid w:val="00570011"/>
    <w:rsid w:val="00570522"/>
    <w:rsid w:val="00592C58"/>
    <w:rsid w:val="00597D7A"/>
    <w:rsid w:val="005B24BA"/>
    <w:rsid w:val="005B2EF2"/>
    <w:rsid w:val="005C2B72"/>
    <w:rsid w:val="005D15D6"/>
    <w:rsid w:val="005D4C60"/>
    <w:rsid w:val="005E1E4F"/>
    <w:rsid w:val="005E2798"/>
    <w:rsid w:val="005F72B0"/>
    <w:rsid w:val="00606123"/>
    <w:rsid w:val="00616386"/>
    <w:rsid w:val="00621A81"/>
    <w:rsid w:val="00633DF3"/>
    <w:rsid w:val="006340E5"/>
    <w:rsid w:val="0063477A"/>
    <w:rsid w:val="006566BC"/>
    <w:rsid w:val="00657149"/>
    <w:rsid w:val="00663A4B"/>
    <w:rsid w:val="00670121"/>
    <w:rsid w:val="0067057A"/>
    <w:rsid w:val="0067350E"/>
    <w:rsid w:val="006750E9"/>
    <w:rsid w:val="00683B5C"/>
    <w:rsid w:val="00693EA8"/>
    <w:rsid w:val="0069460E"/>
    <w:rsid w:val="00696823"/>
    <w:rsid w:val="00696946"/>
    <w:rsid w:val="006A201D"/>
    <w:rsid w:val="006B6827"/>
    <w:rsid w:val="006C5893"/>
    <w:rsid w:val="006E075F"/>
    <w:rsid w:val="006F1E52"/>
    <w:rsid w:val="00707AEE"/>
    <w:rsid w:val="00714AE8"/>
    <w:rsid w:val="00733214"/>
    <w:rsid w:val="00736607"/>
    <w:rsid w:val="00765375"/>
    <w:rsid w:val="007945AB"/>
    <w:rsid w:val="007956A1"/>
    <w:rsid w:val="007A2DB7"/>
    <w:rsid w:val="007D0743"/>
    <w:rsid w:val="007D0A8F"/>
    <w:rsid w:val="007D2701"/>
    <w:rsid w:val="007E2F79"/>
    <w:rsid w:val="007F4455"/>
    <w:rsid w:val="008073E4"/>
    <w:rsid w:val="00823546"/>
    <w:rsid w:val="00835331"/>
    <w:rsid w:val="0086561B"/>
    <w:rsid w:val="00872F29"/>
    <w:rsid w:val="008751F8"/>
    <w:rsid w:val="00876E62"/>
    <w:rsid w:val="008A1430"/>
    <w:rsid w:val="008A3090"/>
    <w:rsid w:val="008B3879"/>
    <w:rsid w:val="008B4B89"/>
    <w:rsid w:val="008B7A85"/>
    <w:rsid w:val="008E62E8"/>
    <w:rsid w:val="008F7396"/>
    <w:rsid w:val="008F7F3E"/>
    <w:rsid w:val="00905B41"/>
    <w:rsid w:val="00907890"/>
    <w:rsid w:val="00907AC0"/>
    <w:rsid w:val="00924BD0"/>
    <w:rsid w:val="009328D0"/>
    <w:rsid w:val="009372B7"/>
    <w:rsid w:val="00942C77"/>
    <w:rsid w:val="00947B48"/>
    <w:rsid w:val="00956D96"/>
    <w:rsid w:val="00962FBB"/>
    <w:rsid w:val="009655B0"/>
    <w:rsid w:val="009704B9"/>
    <w:rsid w:val="009811B7"/>
    <w:rsid w:val="009822BE"/>
    <w:rsid w:val="009823D4"/>
    <w:rsid w:val="00986BE6"/>
    <w:rsid w:val="00996B00"/>
    <w:rsid w:val="009A780B"/>
    <w:rsid w:val="009B24AD"/>
    <w:rsid w:val="009C0708"/>
    <w:rsid w:val="009C3DF6"/>
    <w:rsid w:val="00A10C27"/>
    <w:rsid w:val="00A20E88"/>
    <w:rsid w:val="00A32E4D"/>
    <w:rsid w:val="00A403D2"/>
    <w:rsid w:val="00A42E46"/>
    <w:rsid w:val="00A47146"/>
    <w:rsid w:val="00A5121A"/>
    <w:rsid w:val="00A514F8"/>
    <w:rsid w:val="00A55098"/>
    <w:rsid w:val="00A64CA6"/>
    <w:rsid w:val="00A72239"/>
    <w:rsid w:val="00A74CD7"/>
    <w:rsid w:val="00A802FA"/>
    <w:rsid w:val="00A8714A"/>
    <w:rsid w:val="00A90821"/>
    <w:rsid w:val="00AA2610"/>
    <w:rsid w:val="00AB7A67"/>
    <w:rsid w:val="00AC152E"/>
    <w:rsid w:val="00AC18D2"/>
    <w:rsid w:val="00AC471D"/>
    <w:rsid w:val="00AD30A4"/>
    <w:rsid w:val="00AE23E4"/>
    <w:rsid w:val="00AF041F"/>
    <w:rsid w:val="00B03E74"/>
    <w:rsid w:val="00B1331A"/>
    <w:rsid w:val="00B20933"/>
    <w:rsid w:val="00B32966"/>
    <w:rsid w:val="00B53E1B"/>
    <w:rsid w:val="00B575D2"/>
    <w:rsid w:val="00B62854"/>
    <w:rsid w:val="00B953C2"/>
    <w:rsid w:val="00BA6368"/>
    <w:rsid w:val="00BB3A8F"/>
    <w:rsid w:val="00BB78A2"/>
    <w:rsid w:val="00BC1F76"/>
    <w:rsid w:val="00BC63FD"/>
    <w:rsid w:val="00BD374F"/>
    <w:rsid w:val="00BD5DD8"/>
    <w:rsid w:val="00BD67B9"/>
    <w:rsid w:val="00BE3A3E"/>
    <w:rsid w:val="00BF2660"/>
    <w:rsid w:val="00BF6017"/>
    <w:rsid w:val="00BF76E5"/>
    <w:rsid w:val="00C03488"/>
    <w:rsid w:val="00C05735"/>
    <w:rsid w:val="00C2176A"/>
    <w:rsid w:val="00C233D7"/>
    <w:rsid w:val="00C246E9"/>
    <w:rsid w:val="00C36148"/>
    <w:rsid w:val="00C37F93"/>
    <w:rsid w:val="00C53CBA"/>
    <w:rsid w:val="00C64F7B"/>
    <w:rsid w:val="00C85255"/>
    <w:rsid w:val="00C8554A"/>
    <w:rsid w:val="00C956F3"/>
    <w:rsid w:val="00C97923"/>
    <w:rsid w:val="00CA2A04"/>
    <w:rsid w:val="00CA5E45"/>
    <w:rsid w:val="00CB0672"/>
    <w:rsid w:val="00CB4D97"/>
    <w:rsid w:val="00CD4B87"/>
    <w:rsid w:val="00CE030E"/>
    <w:rsid w:val="00CF0C64"/>
    <w:rsid w:val="00CF23F0"/>
    <w:rsid w:val="00CF30A9"/>
    <w:rsid w:val="00D016DB"/>
    <w:rsid w:val="00D20315"/>
    <w:rsid w:val="00D2241F"/>
    <w:rsid w:val="00D238DC"/>
    <w:rsid w:val="00D27611"/>
    <w:rsid w:val="00D41235"/>
    <w:rsid w:val="00D54E4E"/>
    <w:rsid w:val="00D60A81"/>
    <w:rsid w:val="00D6759F"/>
    <w:rsid w:val="00D80B63"/>
    <w:rsid w:val="00D90503"/>
    <w:rsid w:val="00DA4ECF"/>
    <w:rsid w:val="00DB5557"/>
    <w:rsid w:val="00DB6F27"/>
    <w:rsid w:val="00DC5FD2"/>
    <w:rsid w:val="00DC7A35"/>
    <w:rsid w:val="00E0208A"/>
    <w:rsid w:val="00E11E9C"/>
    <w:rsid w:val="00E17492"/>
    <w:rsid w:val="00E30646"/>
    <w:rsid w:val="00E32492"/>
    <w:rsid w:val="00E377D2"/>
    <w:rsid w:val="00E57C75"/>
    <w:rsid w:val="00E76B9C"/>
    <w:rsid w:val="00E8366E"/>
    <w:rsid w:val="00E8617F"/>
    <w:rsid w:val="00EA1F08"/>
    <w:rsid w:val="00EA2226"/>
    <w:rsid w:val="00EB6C5C"/>
    <w:rsid w:val="00EB7EC7"/>
    <w:rsid w:val="00EE6FBD"/>
    <w:rsid w:val="00F00530"/>
    <w:rsid w:val="00F13009"/>
    <w:rsid w:val="00F13A3A"/>
    <w:rsid w:val="00F35C70"/>
    <w:rsid w:val="00F40504"/>
    <w:rsid w:val="00F62DB0"/>
    <w:rsid w:val="00F70065"/>
    <w:rsid w:val="00F72FFF"/>
    <w:rsid w:val="00F76DF9"/>
    <w:rsid w:val="00F8243A"/>
    <w:rsid w:val="00F8386D"/>
    <w:rsid w:val="00F83A75"/>
    <w:rsid w:val="00F87B49"/>
    <w:rsid w:val="00FA5BD1"/>
    <w:rsid w:val="00FB02D9"/>
    <w:rsid w:val="00FB1FDF"/>
    <w:rsid w:val="00FB420C"/>
    <w:rsid w:val="00FB5AF5"/>
    <w:rsid w:val="00FC112B"/>
    <w:rsid w:val="00FC3FE8"/>
    <w:rsid w:val="00FE072D"/>
    <w:rsid w:val="00FE30C8"/>
    <w:rsid w:val="00FE5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4862BE78"/>
  <w15:docId w15:val="{E62F138B-91A5-4674-99B1-D99F5359A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color w:val="000000"/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u w:val="single"/>
    </w:rPr>
  </w:style>
  <w:style w:type="paragraph" w:styleId="Titolo2">
    <w:name w:val="heading 2"/>
    <w:basedOn w:val="Normale"/>
    <w:next w:val="Normale"/>
    <w:qFormat/>
    <w:pPr>
      <w:keepNext/>
      <w:jc w:val="right"/>
      <w:outlineLvl w:val="1"/>
    </w:pPr>
    <w:rPr>
      <w:rFonts w:ascii="Book Antiqua" w:hAnsi="Book Antiqua"/>
      <w:b/>
      <w:i/>
      <w:u w:val="single"/>
    </w:rPr>
  </w:style>
  <w:style w:type="paragraph" w:styleId="Titolo3">
    <w:name w:val="heading 3"/>
    <w:basedOn w:val="Normale"/>
    <w:next w:val="Normale"/>
    <w:link w:val="Titolo3Carattere"/>
    <w:qFormat/>
    <w:pPr>
      <w:keepNext/>
      <w:jc w:val="center"/>
      <w:outlineLvl w:val="2"/>
    </w:pPr>
  </w:style>
  <w:style w:type="paragraph" w:styleId="Titolo4">
    <w:name w:val="heading 4"/>
    <w:basedOn w:val="Normale"/>
    <w:next w:val="Normale"/>
    <w:qFormat/>
    <w:pPr>
      <w:keepNext/>
      <w:outlineLvl w:val="3"/>
    </w:pPr>
  </w:style>
  <w:style w:type="paragraph" w:styleId="Titolo5">
    <w:name w:val="heading 5"/>
    <w:basedOn w:val="Normale"/>
    <w:next w:val="Normale"/>
    <w:qFormat/>
    <w:pPr>
      <w:keepNext/>
      <w:jc w:val="right"/>
      <w:outlineLvl w:val="4"/>
    </w:pPr>
    <w:rPr>
      <w:u w:val="single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sz w:val="28"/>
    </w:rPr>
  </w:style>
  <w:style w:type="paragraph" w:styleId="Titolo7">
    <w:name w:val="heading 7"/>
    <w:basedOn w:val="Normale"/>
    <w:next w:val="Normale"/>
    <w:qFormat/>
    <w:pPr>
      <w:keepNext/>
      <w:jc w:val="right"/>
      <w:outlineLvl w:val="6"/>
    </w:pPr>
  </w:style>
  <w:style w:type="paragraph" w:styleId="Titolo8">
    <w:name w:val="heading 8"/>
    <w:basedOn w:val="Normale"/>
    <w:next w:val="Normale"/>
    <w:qFormat/>
    <w:pPr>
      <w:keepNext/>
      <w:jc w:val="right"/>
      <w:outlineLvl w:val="7"/>
    </w:pPr>
    <w:rPr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sid w:val="00714AE8"/>
    <w:rPr>
      <w:color w:val="000000"/>
      <w:sz w:val="24"/>
      <w:szCs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Titolo">
    <w:name w:val="Title"/>
    <w:basedOn w:val="Normale"/>
    <w:qFormat/>
    <w:pPr>
      <w:jc w:val="center"/>
    </w:pPr>
    <w:rPr>
      <w:outline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Rientrocorpodeltesto">
    <w:name w:val="Body Text Indent"/>
    <w:basedOn w:val="Normale"/>
    <w:link w:val="RientrocorpodeltestoCarattere"/>
    <w:pPr>
      <w:ind w:left="357"/>
    </w:pPr>
  </w:style>
  <w:style w:type="character" w:customStyle="1" w:styleId="RientrocorpodeltestoCarattere">
    <w:name w:val="Rientro corpo del testo Carattere"/>
    <w:link w:val="Rientrocorpodeltesto"/>
    <w:rsid w:val="001463C6"/>
    <w:rPr>
      <w:color w:val="000000"/>
      <w:sz w:val="24"/>
      <w:szCs w:val="24"/>
    </w:rPr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Corpotesto">
    <w:name w:val="Body Text"/>
    <w:basedOn w:val="Normale"/>
    <w:link w:val="CorpotestoCarattere"/>
    <w:rPr>
      <w:sz w:val="28"/>
    </w:rPr>
  </w:style>
  <w:style w:type="character" w:customStyle="1" w:styleId="CorpotestoCarattere">
    <w:name w:val="Corpo testo Carattere"/>
    <w:link w:val="Corpotesto"/>
    <w:rsid w:val="00905B41"/>
    <w:rPr>
      <w:color w:val="000000"/>
      <w:sz w:val="28"/>
      <w:szCs w:val="24"/>
    </w:rPr>
  </w:style>
  <w:style w:type="character" w:styleId="Collegamentovisitato">
    <w:name w:val="FollowedHyperlink"/>
    <w:uiPriority w:val="99"/>
    <w:rPr>
      <w:color w:val="800080"/>
      <w:u w:val="single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63477A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0F44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0">
    <w:name w:val="[Normale]"/>
    <w:rsid w:val="00714AE8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Enfasigrassetto">
    <w:name w:val="Strong"/>
    <w:uiPriority w:val="22"/>
    <w:qFormat/>
    <w:rsid w:val="003356D9"/>
    <w:rPr>
      <w:b/>
      <w:bCs/>
    </w:rPr>
  </w:style>
  <w:style w:type="paragraph" w:styleId="Nessunaspaziatura">
    <w:name w:val="No Spacing"/>
    <w:uiPriority w:val="1"/>
    <w:qFormat/>
    <w:rsid w:val="00A514F8"/>
    <w:rPr>
      <w:rFonts w:ascii="Calibri" w:eastAsia="Calibri" w:hAnsi="Calibri" w:cs="Calibri"/>
      <w:sz w:val="22"/>
      <w:szCs w:val="22"/>
      <w:lang w:eastAsia="en-US"/>
    </w:rPr>
  </w:style>
  <w:style w:type="paragraph" w:styleId="NormaleWeb">
    <w:name w:val="Normal (Web)"/>
    <w:basedOn w:val="Normale"/>
    <w:uiPriority w:val="99"/>
    <w:rsid w:val="00A514F8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auto"/>
    </w:rPr>
  </w:style>
  <w:style w:type="character" w:customStyle="1" w:styleId="PidipaginaCarattere">
    <w:name w:val="Piè di pagina Carattere"/>
    <w:link w:val="Pidipagina"/>
    <w:uiPriority w:val="99"/>
    <w:rsid w:val="008E62E8"/>
    <w:rPr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E30646"/>
    <w:pPr>
      <w:spacing w:after="200" w:line="276" w:lineRule="auto"/>
      <w:ind w:left="708"/>
    </w:pPr>
    <w:rPr>
      <w:rFonts w:ascii="Calibri" w:eastAsia="Calibri" w:hAnsi="Calibr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2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-mail&#160;:%20liceo.arch@interbusiness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Desktop\carta%202015_16-Rev3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2015_16-Rev3</Template>
  <TotalTime>0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LICEO SCIENTIFICO STATALE “ARCHIMEDE”</vt:lpstr>
    </vt:vector>
  </TitlesOfParts>
  <Company/>
  <LinksUpToDate>false</LinksUpToDate>
  <CharactersWithSpaces>657</CharactersWithSpaces>
  <SharedDoc>false</SharedDoc>
  <HLinks>
    <vt:vector size="12" baseType="variant">
      <vt:variant>
        <vt:i4>11993179</vt:i4>
      </vt:variant>
      <vt:variant>
        <vt:i4>3</vt:i4>
      </vt:variant>
      <vt:variant>
        <vt:i4>0</vt:i4>
      </vt:variant>
      <vt:variant>
        <vt:i4>5</vt:i4>
      </vt:variant>
      <vt:variant>
        <vt:lpwstr>mailto:E-mail : liceo.arch@interbusiness.it</vt:lpwstr>
      </vt:variant>
      <vt:variant>
        <vt:lpwstr/>
      </vt:variant>
      <vt:variant>
        <vt:i4>7536672</vt:i4>
      </vt:variant>
      <vt:variant>
        <vt:i4>0</vt:i4>
      </vt:variant>
      <vt:variant>
        <vt:i4>0</vt:i4>
      </vt:variant>
      <vt:variant>
        <vt:i4>5</vt:i4>
      </vt:variant>
      <vt:variant>
        <vt:lpwstr>http:// www.liceoarchimede.it/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LICEO SCIENTIFICO STATALE “ARCHIMEDE”</dc:title>
  <dc:creator>hp</dc:creator>
  <cp:lastModifiedBy>francesca d’agostino</cp:lastModifiedBy>
  <cp:revision>2</cp:revision>
  <cp:lastPrinted>2015-06-08T10:19:00Z</cp:lastPrinted>
  <dcterms:created xsi:type="dcterms:W3CDTF">2020-03-04T20:57:00Z</dcterms:created>
  <dcterms:modified xsi:type="dcterms:W3CDTF">2020-03-04T20:57:00Z</dcterms:modified>
</cp:coreProperties>
</file>